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AD" w:rsidRDefault="007121F5" w:rsidP="004B08D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B08DC">
        <w:rPr>
          <w:b/>
          <w:sz w:val="28"/>
          <w:szCs w:val="28"/>
          <w:u w:val="single"/>
        </w:rPr>
        <w:t xml:space="preserve">Lippincott </w:t>
      </w:r>
      <w:r w:rsidR="00740C34">
        <w:rPr>
          <w:b/>
          <w:sz w:val="28"/>
          <w:szCs w:val="28"/>
          <w:u w:val="single"/>
        </w:rPr>
        <w:t xml:space="preserve">Trigger </w:t>
      </w:r>
      <w:r w:rsidR="006F5FCB" w:rsidRPr="004B08DC">
        <w:rPr>
          <w:b/>
          <w:sz w:val="28"/>
          <w:szCs w:val="28"/>
          <w:u w:val="single"/>
        </w:rPr>
        <w:t>R</w:t>
      </w:r>
      <w:r w:rsidRPr="004B08DC">
        <w:rPr>
          <w:b/>
          <w:sz w:val="28"/>
          <w:szCs w:val="28"/>
          <w:u w:val="single"/>
        </w:rPr>
        <w:t>eview</w:t>
      </w:r>
      <w:r w:rsidR="00F31EAD">
        <w:rPr>
          <w:b/>
          <w:sz w:val="28"/>
          <w:szCs w:val="28"/>
          <w:u w:val="single"/>
        </w:rPr>
        <w:t>/Feedback Form</w:t>
      </w:r>
    </w:p>
    <w:p w:rsidR="007121F5" w:rsidRPr="004B08DC" w:rsidRDefault="004B08DC" w:rsidP="004B08D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B08DC">
        <w:rPr>
          <w:b/>
          <w:sz w:val="28"/>
          <w:szCs w:val="28"/>
          <w:u w:val="single"/>
        </w:rPr>
        <w:t>Current Procedure</w:t>
      </w:r>
      <w:r w:rsidR="00F31EAD">
        <w:rPr>
          <w:b/>
          <w:sz w:val="28"/>
          <w:szCs w:val="28"/>
          <w:u w:val="single"/>
        </w:rPr>
        <w:t>/</w:t>
      </w:r>
      <w:r w:rsidR="00EE1745" w:rsidRPr="004B08DC">
        <w:rPr>
          <w:b/>
          <w:sz w:val="28"/>
          <w:szCs w:val="28"/>
          <w:u w:val="single"/>
        </w:rPr>
        <w:t>Clinical Expert Review</w:t>
      </w:r>
      <w:r w:rsidR="00F31EAD">
        <w:rPr>
          <w:b/>
          <w:sz w:val="28"/>
          <w:szCs w:val="28"/>
          <w:u w:val="single"/>
        </w:rPr>
        <w:t>/</w:t>
      </w:r>
      <w:r w:rsidR="00EE1745">
        <w:rPr>
          <w:b/>
          <w:sz w:val="28"/>
          <w:szCs w:val="28"/>
          <w:u w:val="single"/>
        </w:rPr>
        <w:t>Request for New Procedure</w:t>
      </w:r>
    </w:p>
    <w:p w:rsidR="00CD46E4" w:rsidRPr="004B08DC" w:rsidRDefault="00CD46E4" w:rsidP="004B08D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2809"/>
        <w:gridCol w:w="2810"/>
      </w:tblGrid>
      <w:tr w:rsidR="00E33C32" w:rsidTr="00FA7692">
        <w:tc>
          <w:tcPr>
            <w:tcW w:w="9016" w:type="dxa"/>
            <w:gridSpan w:val="4"/>
            <w:shd w:val="clear" w:color="auto" w:fill="E2EFD9" w:themeFill="accent6" w:themeFillTint="33"/>
          </w:tcPr>
          <w:p w:rsidR="00E33C32" w:rsidRPr="007121F5" w:rsidRDefault="00E33C32" w:rsidP="00D90236">
            <w:r>
              <w:t>Is this request for a review of an existing procedure</w:t>
            </w:r>
            <w:r w:rsidR="00D90236">
              <w:t xml:space="preserve">, </w:t>
            </w:r>
            <w:r>
              <w:t>a request for a new procedure</w:t>
            </w:r>
            <w:r w:rsidR="00D90236">
              <w:t xml:space="preserve"> or request for a Critical note to be added to an existing procedure</w:t>
            </w:r>
            <w:r>
              <w:t>?</w:t>
            </w:r>
          </w:p>
        </w:tc>
      </w:tr>
      <w:tr w:rsidR="008C4FE0" w:rsidTr="008C4FE0">
        <w:tc>
          <w:tcPr>
            <w:tcW w:w="2830" w:type="dxa"/>
            <w:tcBorders>
              <w:right w:val="nil"/>
            </w:tcBorders>
          </w:tcPr>
          <w:p w:rsidR="008C4FE0" w:rsidRDefault="008C4FE0" w:rsidP="00FA7692">
            <w:pPr>
              <w:spacing w:before="60" w:after="60"/>
            </w:pPr>
            <w:r>
              <w:t>Existing procedure     □</w:t>
            </w:r>
          </w:p>
        </w:tc>
        <w:tc>
          <w:tcPr>
            <w:tcW w:w="3376" w:type="dxa"/>
            <w:gridSpan w:val="2"/>
            <w:tcBorders>
              <w:left w:val="nil"/>
              <w:right w:val="nil"/>
            </w:tcBorders>
          </w:tcPr>
          <w:p w:rsidR="008C4FE0" w:rsidRPr="007121F5" w:rsidRDefault="008C4FE0" w:rsidP="008C4FE0">
            <w:pPr>
              <w:spacing w:before="60" w:after="60"/>
            </w:pPr>
            <w:r>
              <w:t xml:space="preserve">Request for new procedure    □   </w:t>
            </w:r>
          </w:p>
        </w:tc>
        <w:tc>
          <w:tcPr>
            <w:tcW w:w="2810" w:type="dxa"/>
            <w:tcBorders>
              <w:left w:val="nil"/>
            </w:tcBorders>
          </w:tcPr>
          <w:p w:rsidR="008C4FE0" w:rsidRPr="007121F5" w:rsidRDefault="008C4FE0" w:rsidP="008C4FE0">
            <w:pPr>
              <w:spacing w:before="60" w:after="60"/>
            </w:pPr>
            <w:r>
              <w:t>Critical note     □</w:t>
            </w:r>
          </w:p>
        </w:tc>
      </w:tr>
      <w:tr w:rsidR="00744F99" w:rsidTr="00F9587B">
        <w:tc>
          <w:tcPr>
            <w:tcW w:w="9016" w:type="dxa"/>
            <w:gridSpan w:val="4"/>
          </w:tcPr>
          <w:p w:rsidR="00744F99" w:rsidRPr="00744F99" w:rsidRDefault="00744F99" w:rsidP="002F4964">
            <w:pPr>
              <w:rPr>
                <w:b/>
              </w:rPr>
            </w:pPr>
            <w:r w:rsidRPr="00744F99">
              <w:rPr>
                <w:b/>
              </w:rPr>
              <w:t>Name of Procedure</w:t>
            </w:r>
            <w:r w:rsidR="00CE47D5">
              <w:rPr>
                <w:b/>
              </w:rPr>
              <w:t>:</w:t>
            </w:r>
          </w:p>
        </w:tc>
      </w:tr>
      <w:tr w:rsidR="006F5FCB" w:rsidTr="00F9587B">
        <w:tc>
          <w:tcPr>
            <w:tcW w:w="9016" w:type="dxa"/>
            <w:gridSpan w:val="4"/>
          </w:tcPr>
          <w:p w:rsidR="006F5FCB" w:rsidRDefault="006F5FCB" w:rsidP="002F4964">
            <w:r>
              <w:t>Submitter name/Clinical Expert Group contact :</w:t>
            </w:r>
          </w:p>
          <w:p w:rsidR="006F5FCB" w:rsidRPr="007121F5" w:rsidRDefault="006F5FCB" w:rsidP="002F4964"/>
        </w:tc>
      </w:tr>
      <w:tr w:rsidR="009A77AD" w:rsidTr="00282313">
        <w:tc>
          <w:tcPr>
            <w:tcW w:w="3397" w:type="dxa"/>
            <w:gridSpan w:val="2"/>
            <w:tcBorders>
              <w:right w:val="nil"/>
            </w:tcBorders>
          </w:tcPr>
          <w:p w:rsidR="009A77AD" w:rsidRDefault="009A77AD" w:rsidP="009A77AD">
            <w:r>
              <w:t>Submitters email address:</w:t>
            </w:r>
          </w:p>
          <w:p w:rsidR="006F5FCB" w:rsidRDefault="006F5FCB" w:rsidP="009A77AD"/>
        </w:tc>
        <w:tc>
          <w:tcPr>
            <w:tcW w:w="5619" w:type="dxa"/>
            <w:gridSpan w:val="2"/>
            <w:tcBorders>
              <w:left w:val="nil"/>
            </w:tcBorders>
          </w:tcPr>
          <w:p w:rsidR="009A77AD" w:rsidRPr="007121F5" w:rsidRDefault="009A77AD" w:rsidP="002F4964"/>
        </w:tc>
      </w:tr>
      <w:tr w:rsidR="00282313" w:rsidTr="00282313">
        <w:tc>
          <w:tcPr>
            <w:tcW w:w="3397" w:type="dxa"/>
            <w:gridSpan w:val="2"/>
            <w:tcBorders>
              <w:right w:val="nil"/>
            </w:tcBorders>
          </w:tcPr>
          <w:p w:rsidR="00282313" w:rsidRDefault="006F5FCB" w:rsidP="002F4964">
            <w:r>
              <w:t xml:space="preserve">Clinical </w:t>
            </w:r>
            <w:r w:rsidR="009A77AD">
              <w:t>Area:</w:t>
            </w:r>
          </w:p>
          <w:p w:rsidR="006F5FCB" w:rsidRPr="007121F5" w:rsidRDefault="006F5FCB" w:rsidP="002F4964"/>
        </w:tc>
        <w:tc>
          <w:tcPr>
            <w:tcW w:w="5619" w:type="dxa"/>
            <w:gridSpan w:val="2"/>
            <w:tcBorders>
              <w:left w:val="nil"/>
            </w:tcBorders>
          </w:tcPr>
          <w:p w:rsidR="00282313" w:rsidRPr="007121F5" w:rsidRDefault="00282313" w:rsidP="002F4964"/>
        </w:tc>
      </w:tr>
      <w:tr w:rsidR="00EE1745" w:rsidTr="00BB0158">
        <w:tc>
          <w:tcPr>
            <w:tcW w:w="9016" w:type="dxa"/>
            <w:gridSpan w:val="4"/>
          </w:tcPr>
          <w:p w:rsidR="00EE1745" w:rsidRDefault="00EE1745" w:rsidP="002F4964">
            <w:r>
              <w:t xml:space="preserve">If an </w:t>
            </w:r>
            <w:r w:rsidRPr="00E33C32">
              <w:t>existing procedure</w:t>
            </w:r>
            <w:r>
              <w:t xml:space="preserve"> please give name of Lippincott Procedure/s or if a </w:t>
            </w:r>
            <w:r w:rsidRPr="00E33C32">
              <w:t>new procedure</w:t>
            </w:r>
            <w:r>
              <w:t xml:space="preserve"> outline what content you want to address in the new procedure:</w:t>
            </w:r>
          </w:p>
          <w:p w:rsidR="00EE1745" w:rsidRDefault="00EE1745" w:rsidP="002F4964"/>
          <w:p w:rsidR="00EE1745" w:rsidRDefault="00EE1745" w:rsidP="002F4964"/>
          <w:p w:rsidR="00E33C32" w:rsidRDefault="00E33C32" w:rsidP="002F4964"/>
          <w:p w:rsidR="00EE1745" w:rsidRPr="007121F5" w:rsidRDefault="00EE1745" w:rsidP="002F4964"/>
        </w:tc>
      </w:tr>
      <w:tr w:rsidR="00282313" w:rsidTr="00F2129C">
        <w:tc>
          <w:tcPr>
            <w:tcW w:w="9016" w:type="dxa"/>
            <w:gridSpan w:val="4"/>
          </w:tcPr>
          <w:p w:rsidR="004B08DC" w:rsidRDefault="004B08DC" w:rsidP="00EE1745">
            <w:r>
              <w:t>Identify the change you request that ensures patient safety/risk is managed</w:t>
            </w:r>
            <w:r w:rsidR="00EE1745">
              <w:t xml:space="preserve"> or state the rationale for creating a new procedure (in a national context): </w:t>
            </w:r>
          </w:p>
          <w:p w:rsidR="006F5FCB" w:rsidRDefault="006F5FCB" w:rsidP="002F4964"/>
          <w:p w:rsidR="006F5FCB" w:rsidRDefault="006F5FCB" w:rsidP="002F4964"/>
          <w:p w:rsidR="006F5FCB" w:rsidRDefault="006F5FCB" w:rsidP="002F4964"/>
          <w:p w:rsidR="006F5FCB" w:rsidRPr="007121F5" w:rsidRDefault="006F5FCB" w:rsidP="002F4964"/>
        </w:tc>
      </w:tr>
      <w:tr w:rsidR="007121F5" w:rsidTr="007121F5">
        <w:tc>
          <w:tcPr>
            <w:tcW w:w="9016" w:type="dxa"/>
            <w:gridSpan w:val="4"/>
          </w:tcPr>
          <w:p w:rsidR="007121F5" w:rsidRDefault="00282313" w:rsidP="00943371">
            <w:pPr>
              <w:rPr>
                <w:i/>
              </w:rPr>
            </w:pPr>
            <w:r>
              <w:t xml:space="preserve">Where there is an identified issue with the content of the procedure/s please supply alternative </w:t>
            </w:r>
            <w:r w:rsidR="007121F5">
              <w:t xml:space="preserve">Evidence </w:t>
            </w:r>
            <w:r w:rsidR="00541904" w:rsidRPr="00541904">
              <w:rPr>
                <w:i/>
              </w:rPr>
              <w:t>(identify any document related to this feedback)</w:t>
            </w:r>
          </w:p>
          <w:p w:rsidR="006F5FCB" w:rsidRDefault="006F5FCB" w:rsidP="00943371">
            <w:pPr>
              <w:rPr>
                <w:i/>
              </w:rPr>
            </w:pPr>
          </w:p>
          <w:p w:rsidR="006F5FCB" w:rsidRDefault="006F5FCB" w:rsidP="00943371">
            <w:pPr>
              <w:rPr>
                <w:i/>
              </w:rPr>
            </w:pPr>
          </w:p>
          <w:p w:rsidR="006F5FCB" w:rsidRDefault="006F5FCB" w:rsidP="00943371">
            <w:pPr>
              <w:rPr>
                <w:i/>
              </w:rPr>
            </w:pPr>
          </w:p>
          <w:p w:rsidR="006F5FCB" w:rsidRPr="007121F5" w:rsidRDefault="006F5FCB" w:rsidP="00943371"/>
        </w:tc>
      </w:tr>
      <w:tr w:rsidR="007121F5" w:rsidTr="007121F5">
        <w:tc>
          <w:tcPr>
            <w:tcW w:w="9016" w:type="dxa"/>
            <w:gridSpan w:val="4"/>
          </w:tcPr>
          <w:p w:rsidR="00282313" w:rsidRDefault="00EE1745" w:rsidP="002F4964">
            <w:r>
              <w:t>For changes to an existing procedure</w:t>
            </w:r>
            <w:r w:rsidR="000D666D">
              <w:t xml:space="preserve">, </w:t>
            </w:r>
            <w:r>
              <w:t xml:space="preserve">proposal for new </w:t>
            </w:r>
            <w:r w:rsidR="000D666D">
              <w:t xml:space="preserve">procedure or request for a critical note </w:t>
            </w:r>
            <w:r>
              <w:t>- p</w:t>
            </w:r>
            <w:r w:rsidR="00282313">
              <w:t>lease provide any relevant references</w:t>
            </w:r>
            <w:r w:rsidR="00943371">
              <w:t xml:space="preserve"> including national guidelines where available</w:t>
            </w:r>
            <w:r>
              <w:t xml:space="preserve"> </w:t>
            </w:r>
            <w:r w:rsidR="004B08DC">
              <w:t>(use hyperlinks where available)</w:t>
            </w:r>
            <w:r>
              <w:t xml:space="preserve">. </w:t>
            </w:r>
          </w:p>
          <w:p w:rsidR="00282313" w:rsidRDefault="00282313" w:rsidP="002F4964"/>
          <w:p w:rsidR="004B08DC" w:rsidRDefault="004B08DC" w:rsidP="002F4964"/>
          <w:p w:rsidR="00282313" w:rsidRPr="007121F5" w:rsidRDefault="00282313" w:rsidP="002F4964">
            <w:bookmarkStart w:id="0" w:name="_GoBack"/>
            <w:bookmarkEnd w:id="0"/>
          </w:p>
        </w:tc>
      </w:tr>
      <w:tr w:rsidR="00943371" w:rsidTr="007121F5">
        <w:tc>
          <w:tcPr>
            <w:tcW w:w="9016" w:type="dxa"/>
            <w:gridSpan w:val="4"/>
          </w:tcPr>
          <w:p w:rsidR="00943371" w:rsidRDefault="00EE1745" w:rsidP="002F4964">
            <w:r>
              <w:t>For a new procedure who could be the contact for work on this procedure in your area? (ie clinical specialist/expert)</w:t>
            </w:r>
          </w:p>
          <w:p w:rsidR="00EE1745" w:rsidRDefault="00EE1745" w:rsidP="002F4964">
            <w:r>
              <w:t>Name:</w:t>
            </w:r>
          </w:p>
          <w:p w:rsidR="00EE1745" w:rsidRDefault="00EE1745" w:rsidP="002F4964">
            <w:r>
              <w:t>Email address:</w:t>
            </w:r>
          </w:p>
          <w:p w:rsidR="00EE1745" w:rsidRDefault="00EE1745" w:rsidP="002F4964"/>
          <w:p w:rsidR="006F5FCB" w:rsidRDefault="00EE1745" w:rsidP="002F4964">
            <w:r>
              <w:t>Have they been notified of this submission?  □  Yes  □  No   □ I am the clinical specialist/expert</w:t>
            </w:r>
          </w:p>
          <w:p w:rsidR="00943371" w:rsidRDefault="00943371" w:rsidP="002F4964">
            <w:r>
              <w:t xml:space="preserve"> </w:t>
            </w:r>
          </w:p>
        </w:tc>
      </w:tr>
    </w:tbl>
    <w:p w:rsidR="00E33C32" w:rsidRDefault="00E33C32" w:rsidP="00E33C32">
      <w:pPr>
        <w:spacing w:after="0" w:line="240" w:lineRule="auto"/>
      </w:pPr>
    </w:p>
    <w:p w:rsidR="0061207B" w:rsidRDefault="0061207B" w:rsidP="00CE47D5">
      <w:pPr>
        <w:spacing w:after="0" w:line="240" w:lineRule="auto"/>
      </w:pPr>
      <w:r>
        <w:t>Date: ______________________</w:t>
      </w:r>
    </w:p>
    <w:p w:rsidR="0061207B" w:rsidRDefault="0061207B" w:rsidP="00CE47D5">
      <w:pPr>
        <w:spacing w:after="0" w:line="240" w:lineRule="auto"/>
      </w:pPr>
    </w:p>
    <w:p w:rsidR="00CE47D5" w:rsidRDefault="00E33C32" w:rsidP="00CE47D5">
      <w:pPr>
        <w:spacing w:after="0" w:line="240" w:lineRule="auto"/>
      </w:pPr>
      <w:r>
        <w:t>T</w:t>
      </w:r>
      <w:r w:rsidR="006F5FCB">
        <w:t>hank you</w:t>
      </w:r>
      <w:r w:rsidR="0061207B">
        <w:t xml:space="preserve">. </w:t>
      </w:r>
      <w:r w:rsidR="004B08DC">
        <w:t>Pease forward to your DHB</w:t>
      </w:r>
      <w:r w:rsidR="00CD46E4">
        <w:t>/Organisation</w:t>
      </w:r>
      <w:r w:rsidR="004B08DC">
        <w:t xml:space="preserve"> contact:</w:t>
      </w:r>
      <w:r w:rsidR="00CE47D5">
        <w:t xml:space="preserve"> </w:t>
      </w:r>
    </w:p>
    <w:p w:rsidR="00CE47D5" w:rsidRDefault="00CE47D5" w:rsidP="00CE47D5">
      <w:pPr>
        <w:spacing w:after="0" w:line="240" w:lineRule="auto"/>
      </w:pPr>
      <w:r>
        <w:t xml:space="preserve">If unsure check contact details here: </w:t>
      </w:r>
      <w:hyperlink r:id="rId6" w:history="1">
        <w:r w:rsidRPr="00FC7B7C">
          <w:rPr>
            <w:rStyle w:val="Hyperlink"/>
          </w:rPr>
          <w:t>www.sialliance.health.nz/Lippincott</w:t>
        </w:r>
      </w:hyperlink>
    </w:p>
    <w:sectPr w:rsidR="00CE47D5" w:rsidSect="00D90236">
      <w:headerReference w:type="default" r:id="rId7"/>
      <w:footerReference w:type="default" r:id="rId8"/>
      <w:pgSz w:w="11906" w:h="16838"/>
      <w:pgMar w:top="993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D24" w:rsidRDefault="008A5D24" w:rsidP="00943371">
      <w:pPr>
        <w:spacing w:after="0" w:line="240" w:lineRule="auto"/>
      </w:pPr>
      <w:r>
        <w:separator/>
      </w:r>
    </w:p>
  </w:endnote>
  <w:endnote w:type="continuationSeparator" w:id="0">
    <w:p w:rsidR="008A5D24" w:rsidRDefault="008A5D24" w:rsidP="0094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371" w:rsidRPr="00943371" w:rsidRDefault="00943371" w:rsidP="00943371">
    <w:pPr>
      <w:pStyle w:val="Footer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D90236">
      <w:rPr>
        <w:sz w:val="20"/>
        <w:szCs w:val="20"/>
      </w:rPr>
      <w:t>May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D24" w:rsidRDefault="008A5D24" w:rsidP="00943371">
      <w:pPr>
        <w:spacing w:after="0" w:line="240" w:lineRule="auto"/>
      </w:pPr>
      <w:r>
        <w:separator/>
      </w:r>
    </w:p>
  </w:footnote>
  <w:footnote w:type="continuationSeparator" w:id="0">
    <w:p w:rsidR="008A5D24" w:rsidRDefault="008A5D24" w:rsidP="0094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371" w:rsidRDefault="00CE47D5" w:rsidP="00CE47D5">
    <w:pPr>
      <w:pStyle w:val="Header"/>
      <w:jc w:val="right"/>
    </w:pPr>
    <w:r>
      <w:rPr>
        <w:color w:val="67C82C"/>
        <w:sz w:val="40"/>
        <w:szCs w:val="40"/>
      </w:rPr>
      <w:tab/>
    </w:r>
    <w:r>
      <w:rPr>
        <w:noProof/>
        <w:lang w:eastAsia="en-NZ"/>
      </w:rPr>
      <w:drawing>
        <wp:inline distT="0" distB="0" distL="0" distR="0" wp14:anchorId="544064B6" wp14:editId="45648AA9">
          <wp:extent cx="1874520" cy="2082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33" cy="240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67C82C"/>
        <w:sz w:val="40"/>
        <w:szCs w:val="40"/>
      </w:rPr>
      <w:t xml:space="preserve"> </w:t>
    </w:r>
    <w:r>
      <w:rPr>
        <w:noProof/>
        <w:lang w:eastAsia="en-NZ"/>
      </w:rPr>
      <w:drawing>
        <wp:inline distT="0" distB="0" distL="0" distR="0" wp14:anchorId="3D28487E" wp14:editId="4D71CE1C">
          <wp:extent cx="518795" cy="740232"/>
          <wp:effectExtent l="0" t="0" r="0" b="3175"/>
          <wp:docPr id="2" name="Picture 2" descr="http://www.agtek.co.nz/images/new-zea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gtek.co.nz/images/new-zealan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948" cy="793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F5"/>
    <w:rsid w:val="00055620"/>
    <w:rsid w:val="000D666D"/>
    <w:rsid w:val="0017528E"/>
    <w:rsid w:val="00282313"/>
    <w:rsid w:val="0038299A"/>
    <w:rsid w:val="00393F63"/>
    <w:rsid w:val="004B08DC"/>
    <w:rsid w:val="00541904"/>
    <w:rsid w:val="00602D37"/>
    <w:rsid w:val="0061207B"/>
    <w:rsid w:val="006F5FCB"/>
    <w:rsid w:val="007121F5"/>
    <w:rsid w:val="00740C34"/>
    <w:rsid w:val="00744F99"/>
    <w:rsid w:val="007A1700"/>
    <w:rsid w:val="008234A8"/>
    <w:rsid w:val="008A5D24"/>
    <w:rsid w:val="008C4FE0"/>
    <w:rsid w:val="008C7783"/>
    <w:rsid w:val="00943371"/>
    <w:rsid w:val="009A77AD"/>
    <w:rsid w:val="009E4194"/>
    <w:rsid w:val="00B63116"/>
    <w:rsid w:val="00CD46E4"/>
    <w:rsid w:val="00CE47D5"/>
    <w:rsid w:val="00D90236"/>
    <w:rsid w:val="00DB3207"/>
    <w:rsid w:val="00E33C32"/>
    <w:rsid w:val="00EE1745"/>
    <w:rsid w:val="00F31EAD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6A4A347-22C6-406D-B632-87833A01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371"/>
  </w:style>
  <w:style w:type="paragraph" w:styleId="Footer">
    <w:name w:val="footer"/>
    <w:basedOn w:val="Normal"/>
    <w:link w:val="FooterChar"/>
    <w:uiPriority w:val="99"/>
    <w:unhideWhenUsed/>
    <w:rsid w:val="00943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371"/>
  </w:style>
  <w:style w:type="character" w:styleId="Hyperlink">
    <w:name w:val="Hyperlink"/>
    <w:basedOn w:val="DefaultParagraphFont"/>
    <w:uiPriority w:val="99"/>
    <w:unhideWhenUsed/>
    <w:rsid w:val="00943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alliance.health.nz/Lippincot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E92EA65B</Template>
  <TotalTime>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Gardner</dc:creator>
  <cp:keywords/>
  <dc:description/>
  <cp:lastModifiedBy>Kathryn Goodyear</cp:lastModifiedBy>
  <cp:revision>4</cp:revision>
  <dcterms:created xsi:type="dcterms:W3CDTF">2019-05-23T01:48:00Z</dcterms:created>
  <dcterms:modified xsi:type="dcterms:W3CDTF">2019-05-23T01:53:00Z</dcterms:modified>
</cp:coreProperties>
</file>